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45840" w14:textId="7E2078DF" w:rsidR="008C503B" w:rsidRDefault="00E753EE" w:rsidP="0029745A">
      <w:pPr>
        <w:pStyle w:val="BasicParagraph"/>
      </w:pPr>
      <w:r>
        <w:br/>
      </w:r>
      <w:sdt>
        <w:sdtPr>
          <w:id w:val="9459735"/>
          <w:placeholder>
            <w:docPart w:val="BC24E8615DC8BE4DAA6CAEE461DB102B"/>
          </w:placeholder>
        </w:sdtPr>
        <w:sdtContent>
          <w:r>
            <w:t>Looking forward to being a key asset to any project that can be</w:t>
          </w:r>
          <w:r w:rsidR="0029745A">
            <w:t xml:space="preserve"> challenging</w:t>
          </w:r>
          <w:r w:rsidR="00DE574C">
            <w:t>,</w:t>
          </w:r>
          <w:r w:rsidR="0029745A">
            <w:t xml:space="preserve"> </w:t>
          </w:r>
          <w:r>
            <w:t xml:space="preserve">providing </w:t>
          </w:r>
          <w:r w:rsidR="0029745A">
            <w:t xml:space="preserve">professional-level experience, </w:t>
          </w:r>
          <w:r>
            <w:t>along with</w:t>
          </w:r>
          <w:r w:rsidR="00DE574C">
            <w:t xml:space="preserve"> innovative problem-</w:t>
          </w:r>
          <w:r w:rsidR="0029745A">
            <w:t xml:space="preserve">solving </w:t>
          </w:r>
          <w:r>
            <w:t xml:space="preserve">solutions </w:t>
          </w:r>
          <w:r w:rsidR="0029745A">
            <w:t>and attention to</w:t>
          </w:r>
          <w:r>
            <w:t xml:space="preserve"> detail.</w:t>
          </w:r>
        </w:sdtContent>
      </w:sdt>
    </w:p>
    <w:p w14:paraId="3B4343E6" w14:textId="77777777" w:rsidR="00900F2F" w:rsidRDefault="00900F2F" w:rsidP="0029745A">
      <w:pPr>
        <w:rPr>
          <w:szCs w:val="20"/>
        </w:rPr>
      </w:pPr>
    </w:p>
    <w:p w14:paraId="1E90B330" w14:textId="56F844D7" w:rsidR="00900F2F" w:rsidRDefault="00900F2F" w:rsidP="00900F2F">
      <w:pPr>
        <w:pStyle w:val="Heading3"/>
        <w:rPr>
          <w:sz w:val="28"/>
          <w:szCs w:val="28"/>
        </w:rPr>
      </w:pPr>
      <w:r>
        <w:rPr>
          <w:noProof/>
          <w:sz w:val="28"/>
          <w:szCs w:val="28"/>
        </w:rPr>
        <mc:AlternateContent>
          <mc:Choice Requires="wps">
            <w:drawing>
              <wp:anchor distT="0" distB="0" distL="114300" distR="114300" simplePos="0" relativeHeight="251659264" behindDoc="0" locked="0" layoutInCell="1" allowOverlap="1" wp14:anchorId="0D75C38D" wp14:editId="08F2B39E">
                <wp:simplePos x="0" y="0"/>
                <wp:positionH relativeFrom="column">
                  <wp:posOffset>2400300</wp:posOffset>
                </wp:positionH>
                <wp:positionV relativeFrom="paragraph">
                  <wp:posOffset>-82550</wp:posOffset>
                </wp:positionV>
                <wp:extent cx="3543300" cy="5143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5433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C17865" w14:textId="6D1D96C1" w:rsidR="00E753EE" w:rsidRDefault="00E753EE" w:rsidP="00900F2F">
                            <w:pPr>
                              <w:pStyle w:val="Heading3"/>
                              <w:rPr>
                                <w:sz w:val="28"/>
                                <w:szCs w:val="28"/>
                              </w:rPr>
                            </w:pPr>
                            <w:r>
                              <w:rPr>
                                <w:sz w:val="28"/>
                                <w:szCs w:val="28"/>
                              </w:rPr>
                              <w:t>Skill</w:t>
                            </w:r>
                            <w:r w:rsidRPr="00900F2F">
                              <w:rPr>
                                <w:sz w:val="28"/>
                                <w:szCs w:val="28"/>
                              </w:rPr>
                              <w:t>s</w:t>
                            </w:r>
                          </w:p>
                          <w:p w14:paraId="3E06B876" w14:textId="77777777" w:rsidR="00E753EE" w:rsidRDefault="00E753EE" w:rsidP="00E753EE">
                            <w:pPr>
                              <w:pStyle w:val="ListParagraph"/>
                              <w:numPr>
                                <w:ilvl w:val="0"/>
                                <w:numId w:val="11"/>
                              </w:numPr>
                            </w:pPr>
                            <w:r>
                              <w:t xml:space="preserve">38 Years Licensed and insured Contractor </w:t>
                            </w:r>
                            <w:r>
                              <w:br/>
                              <w:t>Specializing in Finishing Carpentry.</w:t>
                            </w:r>
                          </w:p>
                          <w:p w14:paraId="22DF4CB4" w14:textId="77777777" w:rsidR="00E753EE" w:rsidRDefault="00E753EE" w:rsidP="00E753EE">
                            <w:pPr>
                              <w:pStyle w:val="ListParagraph"/>
                              <w:numPr>
                                <w:ilvl w:val="0"/>
                                <w:numId w:val="11"/>
                              </w:numPr>
                            </w:pPr>
                            <w:r>
                              <w:t>Basements/Decks</w:t>
                            </w:r>
                          </w:p>
                          <w:p w14:paraId="6B8E53F4" w14:textId="77777777" w:rsidR="00E753EE" w:rsidRDefault="00E753EE" w:rsidP="00E753EE">
                            <w:pPr>
                              <w:pStyle w:val="ListParagraph"/>
                              <w:numPr>
                                <w:ilvl w:val="0"/>
                                <w:numId w:val="11"/>
                              </w:numPr>
                            </w:pPr>
                            <w:r>
                              <w:t>Bathrooms/Finishing</w:t>
                            </w:r>
                          </w:p>
                          <w:p w14:paraId="4E37AB2E" w14:textId="77777777" w:rsidR="00E753EE" w:rsidRDefault="00E753EE" w:rsidP="00E753EE">
                            <w:pPr>
                              <w:pStyle w:val="ListParagraph"/>
                              <w:numPr>
                                <w:ilvl w:val="0"/>
                                <w:numId w:val="11"/>
                              </w:numPr>
                            </w:pPr>
                            <w:r>
                              <w:t>Blueprints</w:t>
                            </w:r>
                          </w:p>
                          <w:p w14:paraId="48AEE125" w14:textId="77777777" w:rsidR="00E753EE" w:rsidRDefault="00E753EE" w:rsidP="00E753EE">
                            <w:pPr>
                              <w:pStyle w:val="ListParagraph"/>
                              <w:numPr>
                                <w:ilvl w:val="0"/>
                                <w:numId w:val="11"/>
                              </w:numPr>
                            </w:pPr>
                            <w:r>
                              <w:t>Coordination, Organization, and Running of projects safely and to code.</w:t>
                            </w:r>
                          </w:p>
                          <w:p w14:paraId="780035AF" w14:textId="77777777" w:rsidR="00E753EE" w:rsidRDefault="00E753EE" w:rsidP="00E753EE">
                            <w:pPr>
                              <w:pStyle w:val="ListParagraph"/>
                              <w:numPr>
                                <w:ilvl w:val="0"/>
                                <w:numId w:val="11"/>
                              </w:numPr>
                            </w:pPr>
                            <w:r>
                              <w:t>Kitchens/Framing</w:t>
                            </w:r>
                          </w:p>
                          <w:p w14:paraId="3B187455" w14:textId="77777777" w:rsidR="00E753EE" w:rsidRDefault="00E753EE" w:rsidP="00E753EE">
                            <w:pPr>
                              <w:pStyle w:val="ListParagraph"/>
                              <w:numPr>
                                <w:ilvl w:val="0"/>
                                <w:numId w:val="11"/>
                              </w:numPr>
                            </w:pPr>
                            <w:r>
                              <w:t>Meeting Challenging Deadlines</w:t>
                            </w:r>
                          </w:p>
                          <w:p w14:paraId="3433C12A" w14:textId="77777777" w:rsidR="00E753EE" w:rsidRDefault="00E753EE" w:rsidP="00E753EE">
                            <w:pPr>
                              <w:pStyle w:val="ListParagraph"/>
                              <w:numPr>
                                <w:ilvl w:val="0"/>
                                <w:numId w:val="11"/>
                              </w:numPr>
                            </w:pPr>
                            <w:r>
                              <w:t>Ordering Materials</w:t>
                            </w:r>
                          </w:p>
                          <w:p w14:paraId="40862B65" w14:textId="77777777" w:rsidR="00E753EE" w:rsidRDefault="00E753EE" w:rsidP="00E753EE">
                            <w:pPr>
                              <w:pStyle w:val="ListParagraph"/>
                              <w:numPr>
                                <w:ilvl w:val="0"/>
                                <w:numId w:val="11"/>
                              </w:numPr>
                            </w:pPr>
                            <w:r>
                              <w:t>Overlooking Projects</w:t>
                            </w:r>
                          </w:p>
                          <w:p w14:paraId="763B91F0" w14:textId="77777777" w:rsidR="00E753EE" w:rsidRDefault="00E753EE" w:rsidP="00E753EE">
                            <w:pPr>
                              <w:pStyle w:val="ListParagraph"/>
                              <w:numPr>
                                <w:ilvl w:val="0"/>
                                <w:numId w:val="11"/>
                              </w:numPr>
                            </w:pPr>
                            <w:r>
                              <w:t>Project Operation</w:t>
                            </w:r>
                          </w:p>
                          <w:p w14:paraId="665A92A1" w14:textId="77777777" w:rsidR="00E753EE" w:rsidRDefault="00E753EE" w:rsidP="00E753EE">
                            <w:pPr>
                              <w:pStyle w:val="ListParagraph"/>
                              <w:numPr>
                                <w:ilvl w:val="0"/>
                                <w:numId w:val="11"/>
                              </w:numPr>
                            </w:pPr>
                            <w:r>
                              <w:t>Roofing</w:t>
                            </w:r>
                          </w:p>
                          <w:p w14:paraId="3BB820CD" w14:textId="77777777" w:rsidR="00E753EE" w:rsidRDefault="00E753EE" w:rsidP="00E753EE">
                            <w:pPr>
                              <w:pStyle w:val="ListParagraph"/>
                              <w:numPr>
                                <w:ilvl w:val="0"/>
                                <w:numId w:val="11"/>
                              </w:numPr>
                            </w:pPr>
                            <w:r>
                              <w:t>Small Jobs Electrical and Plumbing</w:t>
                            </w:r>
                          </w:p>
                          <w:p w14:paraId="21CF2B0C" w14:textId="77777777" w:rsidR="00E753EE" w:rsidRDefault="00E753EE" w:rsidP="00E753EE">
                            <w:pPr>
                              <w:pStyle w:val="ListParagraph"/>
                              <w:numPr>
                                <w:ilvl w:val="0"/>
                                <w:numId w:val="11"/>
                              </w:numPr>
                            </w:pPr>
                            <w:r>
                              <w:t>Tile (Marble/Granite)</w:t>
                            </w:r>
                          </w:p>
                          <w:p w14:paraId="23B32548" w14:textId="77777777" w:rsidR="00E753EE" w:rsidRDefault="00E753EE" w:rsidP="00E753EE">
                            <w:pPr>
                              <w:pStyle w:val="ListParagraph"/>
                              <w:numPr>
                                <w:ilvl w:val="0"/>
                                <w:numId w:val="11"/>
                              </w:numPr>
                            </w:pPr>
                            <w:r>
                              <w:t>Windows/Doors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89pt;margin-top:-6.45pt;width:279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" filled="f" stroked="f">
                <v:textbox>
                  <w:txbxContent>
                    <w:p w14:paraId="41C17865" w14:textId="6D1D96C1" w:rsidR="00E753EE" w:rsidRDefault="00E753EE" w:rsidP="00900F2F">
                      <w:pPr>
                        <w:pStyle w:val="Heading3"/>
                        <w:rPr>
                          <w:sz w:val="28"/>
                          <w:szCs w:val="28"/>
                        </w:rPr>
                      </w:pPr>
                      <w:r>
                        <w:rPr>
                          <w:sz w:val="28"/>
                          <w:szCs w:val="28"/>
                        </w:rPr>
                        <w:t>Skill</w:t>
                      </w:r>
                      <w:r w:rsidRPr="00900F2F">
                        <w:rPr>
                          <w:sz w:val="28"/>
                          <w:szCs w:val="28"/>
                        </w:rPr>
                        <w:t>s</w:t>
                      </w:r>
                    </w:p>
                    <w:p w14:paraId="3E06B876" w14:textId="77777777" w:rsidR="00E753EE" w:rsidRDefault="00E753EE" w:rsidP="00E753EE">
                      <w:pPr>
                        <w:pStyle w:val="ListParagraph"/>
                        <w:numPr>
                          <w:ilvl w:val="0"/>
                          <w:numId w:val="11"/>
                        </w:numPr>
                      </w:pPr>
                      <w:r>
                        <w:t xml:space="preserve">38 Years Licensed and insured Contractor </w:t>
                      </w:r>
                      <w:r>
                        <w:br/>
                        <w:t>Specializing in Finishing Carpentry.</w:t>
                      </w:r>
                    </w:p>
                    <w:p w14:paraId="22DF4CB4" w14:textId="77777777" w:rsidR="00E753EE" w:rsidRDefault="00E753EE" w:rsidP="00E753EE">
                      <w:pPr>
                        <w:pStyle w:val="ListParagraph"/>
                        <w:numPr>
                          <w:ilvl w:val="0"/>
                          <w:numId w:val="11"/>
                        </w:numPr>
                      </w:pPr>
                      <w:r>
                        <w:t>Basements/Decks</w:t>
                      </w:r>
                    </w:p>
                    <w:p w14:paraId="6B8E53F4" w14:textId="77777777" w:rsidR="00E753EE" w:rsidRDefault="00E753EE" w:rsidP="00E753EE">
                      <w:pPr>
                        <w:pStyle w:val="ListParagraph"/>
                        <w:numPr>
                          <w:ilvl w:val="0"/>
                          <w:numId w:val="11"/>
                        </w:numPr>
                      </w:pPr>
                      <w:r>
                        <w:t>Bathrooms/Finishing</w:t>
                      </w:r>
                    </w:p>
                    <w:p w14:paraId="4E37AB2E" w14:textId="77777777" w:rsidR="00E753EE" w:rsidRDefault="00E753EE" w:rsidP="00E753EE">
                      <w:pPr>
                        <w:pStyle w:val="ListParagraph"/>
                        <w:numPr>
                          <w:ilvl w:val="0"/>
                          <w:numId w:val="11"/>
                        </w:numPr>
                      </w:pPr>
                      <w:r>
                        <w:t>Blueprints</w:t>
                      </w:r>
                    </w:p>
                    <w:p w14:paraId="48AEE125" w14:textId="77777777" w:rsidR="00E753EE" w:rsidRDefault="00E753EE" w:rsidP="00E753EE">
                      <w:pPr>
                        <w:pStyle w:val="ListParagraph"/>
                        <w:numPr>
                          <w:ilvl w:val="0"/>
                          <w:numId w:val="11"/>
                        </w:numPr>
                      </w:pPr>
                      <w:r>
                        <w:t>Coordination, Organization, and Running of projects safely and to code.</w:t>
                      </w:r>
                    </w:p>
                    <w:p w14:paraId="780035AF" w14:textId="77777777" w:rsidR="00E753EE" w:rsidRDefault="00E753EE" w:rsidP="00E753EE">
                      <w:pPr>
                        <w:pStyle w:val="ListParagraph"/>
                        <w:numPr>
                          <w:ilvl w:val="0"/>
                          <w:numId w:val="11"/>
                        </w:numPr>
                      </w:pPr>
                      <w:r>
                        <w:t>Kitchens/Framing</w:t>
                      </w:r>
                    </w:p>
                    <w:p w14:paraId="3B187455" w14:textId="77777777" w:rsidR="00E753EE" w:rsidRDefault="00E753EE" w:rsidP="00E753EE">
                      <w:pPr>
                        <w:pStyle w:val="ListParagraph"/>
                        <w:numPr>
                          <w:ilvl w:val="0"/>
                          <w:numId w:val="11"/>
                        </w:numPr>
                      </w:pPr>
                      <w:r>
                        <w:t>Meeting Challenging Deadlines</w:t>
                      </w:r>
                    </w:p>
                    <w:p w14:paraId="3433C12A" w14:textId="77777777" w:rsidR="00E753EE" w:rsidRDefault="00E753EE" w:rsidP="00E753EE">
                      <w:pPr>
                        <w:pStyle w:val="ListParagraph"/>
                        <w:numPr>
                          <w:ilvl w:val="0"/>
                          <w:numId w:val="11"/>
                        </w:numPr>
                      </w:pPr>
                      <w:r>
                        <w:t>Ordering Materials</w:t>
                      </w:r>
                    </w:p>
                    <w:p w14:paraId="40862B65" w14:textId="77777777" w:rsidR="00E753EE" w:rsidRDefault="00E753EE" w:rsidP="00E753EE">
                      <w:pPr>
                        <w:pStyle w:val="ListParagraph"/>
                        <w:numPr>
                          <w:ilvl w:val="0"/>
                          <w:numId w:val="11"/>
                        </w:numPr>
                      </w:pPr>
                      <w:r>
                        <w:t>Overlooking Projects</w:t>
                      </w:r>
                    </w:p>
                    <w:p w14:paraId="763B91F0" w14:textId="77777777" w:rsidR="00E753EE" w:rsidRDefault="00E753EE" w:rsidP="00E753EE">
                      <w:pPr>
                        <w:pStyle w:val="ListParagraph"/>
                        <w:numPr>
                          <w:ilvl w:val="0"/>
                          <w:numId w:val="11"/>
                        </w:numPr>
                      </w:pPr>
                      <w:r>
                        <w:t>Project Operation</w:t>
                      </w:r>
                    </w:p>
                    <w:p w14:paraId="665A92A1" w14:textId="77777777" w:rsidR="00E753EE" w:rsidRDefault="00E753EE" w:rsidP="00E753EE">
                      <w:pPr>
                        <w:pStyle w:val="ListParagraph"/>
                        <w:numPr>
                          <w:ilvl w:val="0"/>
                          <w:numId w:val="11"/>
                        </w:numPr>
                      </w:pPr>
                      <w:r>
                        <w:t>Roofing</w:t>
                      </w:r>
                    </w:p>
                    <w:p w14:paraId="3BB820CD" w14:textId="77777777" w:rsidR="00E753EE" w:rsidRDefault="00E753EE" w:rsidP="00E753EE">
                      <w:pPr>
                        <w:pStyle w:val="ListParagraph"/>
                        <w:numPr>
                          <w:ilvl w:val="0"/>
                          <w:numId w:val="11"/>
                        </w:numPr>
                      </w:pPr>
                      <w:r>
                        <w:t>Small Jobs Electrical and Plumbing</w:t>
                      </w:r>
                    </w:p>
                    <w:p w14:paraId="21CF2B0C" w14:textId="77777777" w:rsidR="00E753EE" w:rsidRDefault="00E753EE" w:rsidP="00E753EE">
                      <w:pPr>
                        <w:pStyle w:val="ListParagraph"/>
                        <w:numPr>
                          <w:ilvl w:val="0"/>
                          <w:numId w:val="11"/>
                        </w:numPr>
                      </w:pPr>
                      <w:r>
                        <w:t>Tile (Marble/Granite)</w:t>
                      </w:r>
                    </w:p>
                    <w:p w14:paraId="23B32548" w14:textId="77777777" w:rsidR="00E753EE" w:rsidRDefault="00E753EE" w:rsidP="00E753EE">
                      <w:pPr>
                        <w:pStyle w:val="ListParagraph"/>
                        <w:numPr>
                          <w:ilvl w:val="0"/>
                          <w:numId w:val="11"/>
                        </w:numPr>
                      </w:pPr>
                      <w:r>
                        <w:t>Windows/Doors</w:t>
                      </w:r>
                    </w:p>
                  </w:txbxContent>
                </v:textbox>
                <w10:wrap type="square"/>
              </v:shape>
            </w:pict>
          </mc:Fallback>
        </mc:AlternateContent>
      </w:r>
      <w:r w:rsidRPr="00900F2F">
        <w:rPr>
          <w:sz w:val="28"/>
          <w:szCs w:val="28"/>
        </w:rPr>
        <w:t>Tools</w:t>
      </w:r>
    </w:p>
    <w:p w14:paraId="2DC631C5" w14:textId="77777777" w:rsidR="00E753EE" w:rsidRDefault="00E753EE" w:rsidP="00E753EE">
      <w:pPr>
        <w:pStyle w:val="ListParagraph"/>
        <w:numPr>
          <w:ilvl w:val="0"/>
          <w:numId w:val="12"/>
        </w:numPr>
      </w:pPr>
      <w:r>
        <w:t>Biscuit Joiner (PC)</w:t>
      </w:r>
    </w:p>
    <w:p w14:paraId="27701986" w14:textId="77777777" w:rsidR="00E753EE" w:rsidRDefault="00E753EE" w:rsidP="00E753EE">
      <w:pPr>
        <w:pStyle w:val="ListParagraph"/>
        <w:numPr>
          <w:ilvl w:val="0"/>
          <w:numId w:val="12"/>
        </w:numPr>
      </w:pPr>
      <w:r>
        <w:t xml:space="preserve">Chisels </w:t>
      </w:r>
    </w:p>
    <w:p w14:paraId="1290040C" w14:textId="77777777" w:rsidR="00E753EE" w:rsidRDefault="00E753EE" w:rsidP="00E753EE">
      <w:pPr>
        <w:pStyle w:val="ListParagraph"/>
        <w:numPr>
          <w:ilvl w:val="0"/>
          <w:numId w:val="12"/>
        </w:numPr>
      </w:pPr>
      <w:r>
        <w:t>Clamps (12”, 24”, 36”)</w:t>
      </w:r>
    </w:p>
    <w:p w14:paraId="39F7F615" w14:textId="77777777" w:rsidR="00E753EE" w:rsidRDefault="00E753EE" w:rsidP="00E753EE">
      <w:pPr>
        <w:pStyle w:val="ListParagraph"/>
        <w:numPr>
          <w:ilvl w:val="0"/>
          <w:numId w:val="12"/>
        </w:numPr>
      </w:pPr>
      <w:r>
        <w:t>Compressor</w:t>
      </w:r>
    </w:p>
    <w:p w14:paraId="6F72669D" w14:textId="77777777" w:rsidR="00E753EE" w:rsidRDefault="00E753EE" w:rsidP="00E753EE">
      <w:pPr>
        <w:pStyle w:val="ListParagraph"/>
        <w:numPr>
          <w:ilvl w:val="0"/>
          <w:numId w:val="12"/>
        </w:numPr>
      </w:pPr>
      <w:r>
        <w:t>Dremel</w:t>
      </w:r>
    </w:p>
    <w:p w14:paraId="12D794F1" w14:textId="77777777" w:rsidR="00E753EE" w:rsidRDefault="00E753EE" w:rsidP="00E753EE">
      <w:pPr>
        <w:pStyle w:val="ListParagraph"/>
        <w:numPr>
          <w:ilvl w:val="0"/>
          <w:numId w:val="12"/>
        </w:numPr>
      </w:pPr>
      <w:r>
        <w:t>Drills (Impact, hammer)</w:t>
      </w:r>
    </w:p>
    <w:p w14:paraId="7379976C" w14:textId="77777777" w:rsidR="00E753EE" w:rsidRDefault="00E753EE" w:rsidP="00E753EE">
      <w:pPr>
        <w:pStyle w:val="ListParagraph"/>
        <w:numPr>
          <w:ilvl w:val="0"/>
          <w:numId w:val="12"/>
        </w:numPr>
      </w:pPr>
      <w:r>
        <w:t>Drywall Gun</w:t>
      </w:r>
    </w:p>
    <w:p w14:paraId="1AB2FB14" w14:textId="77777777" w:rsidR="00E753EE" w:rsidRDefault="00E753EE" w:rsidP="00E753EE">
      <w:pPr>
        <w:pStyle w:val="ListParagraph"/>
        <w:numPr>
          <w:ilvl w:val="0"/>
          <w:numId w:val="12"/>
        </w:numPr>
      </w:pPr>
      <w:r>
        <w:t>Extension Cords (25’, 50’, 100’)</w:t>
      </w:r>
    </w:p>
    <w:p w14:paraId="5F56F705" w14:textId="77777777" w:rsidR="00E753EE" w:rsidRDefault="00E753EE" w:rsidP="00E753EE">
      <w:pPr>
        <w:pStyle w:val="ListParagraph"/>
        <w:numPr>
          <w:ilvl w:val="0"/>
          <w:numId w:val="12"/>
        </w:numPr>
      </w:pPr>
      <w:r>
        <w:t>Finish Gun (16g, 18g)</w:t>
      </w:r>
    </w:p>
    <w:p w14:paraId="264F62F8" w14:textId="77777777" w:rsidR="00E753EE" w:rsidRDefault="00E753EE" w:rsidP="00E753EE">
      <w:pPr>
        <w:pStyle w:val="ListParagraph"/>
        <w:numPr>
          <w:ilvl w:val="0"/>
          <w:numId w:val="12"/>
        </w:numPr>
      </w:pPr>
      <w:r>
        <w:t>Frame Nailer (8”, 12”)</w:t>
      </w:r>
    </w:p>
    <w:p w14:paraId="4E948A00" w14:textId="77777777" w:rsidR="00E753EE" w:rsidRDefault="00E753EE" w:rsidP="00E753EE">
      <w:pPr>
        <w:pStyle w:val="ListParagraph"/>
        <w:numPr>
          <w:ilvl w:val="0"/>
          <w:numId w:val="12"/>
        </w:numPr>
      </w:pPr>
      <w:r>
        <w:t>Grinder</w:t>
      </w:r>
    </w:p>
    <w:p w14:paraId="337F0DE6" w14:textId="77777777" w:rsidR="00E753EE" w:rsidRDefault="00E753EE" w:rsidP="00E753EE">
      <w:pPr>
        <w:pStyle w:val="ListParagraph"/>
        <w:numPr>
          <w:ilvl w:val="0"/>
          <w:numId w:val="12"/>
        </w:numPr>
      </w:pPr>
      <w:r>
        <w:t>Hammer Drill</w:t>
      </w:r>
    </w:p>
    <w:p w14:paraId="2C44F99C" w14:textId="77777777" w:rsidR="00E753EE" w:rsidRDefault="00E753EE" w:rsidP="00E753EE">
      <w:pPr>
        <w:pStyle w:val="ListParagraph"/>
        <w:numPr>
          <w:ilvl w:val="0"/>
          <w:numId w:val="12"/>
        </w:numPr>
      </w:pPr>
      <w:r>
        <w:t>Heater Fun</w:t>
      </w:r>
    </w:p>
    <w:p w14:paraId="6D28B354" w14:textId="77777777" w:rsidR="00E753EE" w:rsidRDefault="00E753EE" w:rsidP="00E753EE">
      <w:pPr>
        <w:pStyle w:val="ListParagraph"/>
        <w:numPr>
          <w:ilvl w:val="0"/>
          <w:numId w:val="12"/>
        </w:numPr>
      </w:pPr>
      <w:r>
        <w:t>Laser/Levels 6’</w:t>
      </w:r>
    </w:p>
    <w:p w14:paraId="4D749FAA" w14:textId="77777777" w:rsidR="00E753EE" w:rsidRDefault="00E753EE" w:rsidP="00E753EE">
      <w:pPr>
        <w:pStyle w:val="ListParagraph"/>
        <w:numPr>
          <w:ilvl w:val="0"/>
          <w:numId w:val="12"/>
        </w:numPr>
      </w:pPr>
      <w:r>
        <w:t>Leaf Blower (Echo)</w:t>
      </w:r>
    </w:p>
    <w:p w14:paraId="0E1E2A3B" w14:textId="77777777" w:rsidR="00E753EE" w:rsidRDefault="00E753EE" w:rsidP="00E753EE">
      <w:pPr>
        <w:pStyle w:val="ListParagraph"/>
        <w:numPr>
          <w:ilvl w:val="0"/>
          <w:numId w:val="12"/>
        </w:numPr>
      </w:pPr>
      <w:r>
        <w:t>Miter Double Comp (12”)</w:t>
      </w:r>
    </w:p>
    <w:p w14:paraId="3646DB5F" w14:textId="77777777" w:rsidR="00E753EE" w:rsidRDefault="00E753EE" w:rsidP="00E753EE">
      <w:pPr>
        <w:pStyle w:val="ListParagraph"/>
        <w:numPr>
          <w:ilvl w:val="0"/>
          <w:numId w:val="12"/>
        </w:numPr>
      </w:pPr>
      <w:r>
        <w:t>Passload</w:t>
      </w:r>
    </w:p>
    <w:p w14:paraId="575A9F5B" w14:textId="2E4E1E1A" w:rsidR="00E753EE" w:rsidRDefault="00005321" w:rsidP="00E753EE">
      <w:pPr>
        <w:pStyle w:val="ListParagraph"/>
        <w:numPr>
          <w:ilvl w:val="0"/>
          <w:numId w:val="12"/>
        </w:numPr>
      </w:pPr>
      <w:r>
        <w:t>Plane</w:t>
      </w:r>
      <w:r w:rsidR="00E753EE">
        <w:t>r</w:t>
      </w:r>
      <w:r>
        <w:t xml:space="preserve"> (Wood)</w:t>
      </w:r>
      <w:bookmarkStart w:id="0" w:name="_GoBack"/>
      <w:bookmarkEnd w:id="0"/>
    </w:p>
    <w:p w14:paraId="4AA049B7" w14:textId="77777777" w:rsidR="00E753EE" w:rsidRDefault="00E753EE" w:rsidP="00E753EE">
      <w:pPr>
        <w:pStyle w:val="ListParagraph"/>
        <w:numPr>
          <w:ilvl w:val="0"/>
          <w:numId w:val="12"/>
        </w:numPr>
      </w:pPr>
      <w:r>
        <w:t>Ratchets</w:t>
      </w:r>
    </w:p>
    <w:p w14:paraId="0238BB4A" w14:textId="77777777" w:rsidR="00E753EE" w:rsidRDefault="00E753EE" w:rsidP="00E753EE">
      <w:pPr>
        <w:pStyle w:val="ListParagraph"/>
        <w:numPr>
          <w:ilvl w:val="0"/>
          <w:numId w:val="12"/>
        </w:numPr>
      </w:pPr>
      <w:r>
        <w:t>Router</w:t>
      </w:r>
    </w:p>
    <w:p w14:paraId="5575B623" w14:textId="77777777" w:rsidR="00E753EE" w:rsidRDefault="00E753EE" w:rsidP="00E753EE">
      <w:pPr>
        <w:pStyle w:val="ListParagraph"/>
        <w:numPr>
          <w:ilvl w:val="0"/>
          <w:numId w:val="12"/>
        </w:numPr>
      </w:pPr>
      <w:r>
        <w:t>Sanders (Palm, Belt)</w:t>
      </w:r>
    </w:p>
    <w:p w14:paraId="1FD935A9" w14:textId="77777777" w:rsidR="00E753EE" w:rsidRDefault="00E753EE" w:rsidP="00E753EE">
      <w:pPr>
        <w:pStyle w:val="ListParagraph"/>
        <w:numPr>
          <w:ilvl w:val="0"/>
          <w:numId w:val="12"/>
        </w:numPr>
      </w:pPr>
      <w:r>
        <w:t>Sawzall (</w:t>
      </w:r>
      <w:r w:rsidRPr="00900F2F">
        <w:t>Reciprocating saw</w:t>
      </w:r>
      <w:r>
        <w:t>)</w:t>
      </w:r>
    </w:p>
    <w:p w14:paraId="6AEC4FCF" w14:textId="77777777" w:rsidR="00E753EE" w:rsidRDefault="00E753EE" w:rsidP="00E753EE">
      <w:pPr>
        <w:pStyle w:val="ListParagraph"/>
        <w:numPr>
          <w:ilvl w:val="0"/>
          <w:numId w:val="12"/>
        </w:numPr>
      </w:pPr>
      <w:r>
        <w:t>Skill Saw</w:t>
      </w:r>
    </w:p>
    <w:p w14:paraId="06BEB9FB" w14:textId="77777777" w:rsidR="00E753EE" w:rsidRDefault="00E753EE" w:rsidP="00E753EE">
      <w:pPr>
        <w:pStyle w:val="ListParagraph"/>
        <w:numPr>
          <w:ilvl w:val="0"/>
          <w:numId w:val="12"/>
        </w:numPr>
      </w:pPr>
      <w:r>
        <w:t>Table Saw (2)</w:t>
      </w:r>
    </w:p>
    <w:p w14:paraId="5DF1765F" w14:textId="77777777" w:rsidR="00E753EE" w:rsidRDefault="00E753EE" w:rsidP="00E753EE">
      <w:pPr>
        <w:pStyle w:val="ListParagraph"/>
        <w:numPr>
          <w:ilvl w:val="0"/>
          <w:numId w:val="12"/>
        </w:numPr>
      </w:pPr>
      <w:r>
        <w:t>Tile Saw Slider Table</w:t>
      </w:r>
    </w:p>
    <w:p w14:paraId="13571074" w14:textId="77777777" w:rsidR="00E753EE" w:rsidRDefault="00E753EE" w:rsidP="00E753EE">
      <w:pPr>
        <w:pStyle w:val="ListParagraph"/>
        <w:numPr>
          <w:ilvl w:val="0"/>
          <w:numId w:val="12"/>
        </w:numPr>
      </w:pPr>
      <w:r>
        <w:t>Vacuums (2)</w:t>
      </w:r>
    </w:p>
    <w:p w14:paraId="75B35D24" w14:textId="77777777" w:rsidR="00900F2F" w:rsidRDefault="00900F2F" w:rsidP="00900F2F"/>
    <w:p w14:paraId="1A3CD68B" w14:textId="77777777" w:rsidR="00900F2F" w:rsidRDefault="00900F2F" w:rsidP="00900F2F"/>
    <w:p w14:paraId="75920FBE" w14:textId="77777777" w:rsidR="00E753EE" w:rsidRDefault="00E753EE" w:rsidP="00900F2F"/>
    <w:p w14:paraId="7F72F5BD" w14:textId="77777777" w:rsidR="00E753EE" w:rsidRDefault="00E753EE" w:rsidP="00900F2F"/>
    <w:p w14:paraId="784A4E77" w14:textId="77777777" w:rsidR="00E753EE" w:rsidRDefault="00E753EE" w:rsidP="00900F2F"/>
    <w:p w14:paraId="55B12058" w14:textId="77777777" w:rsidR="00E753EE" w:rsidRDefault="00E753EE" w:rsidP="00900F2F"/>
    <w:p w14:paraId="27D7944D" w14:textId="77777777" w:rsidR="00900F2F" w:rsidRDefault="00900F2F" w:rsidP="00900F2F"/>
    <w:p w14:paraId="644F44BB" w14:textId="77777777" w:rsidR="00E753EE" w:rsidRDefault="00E753EE" w:rsidP="00E753EE">
      <w:pPr>
        <w:pStyle w:val="Heading1"/>
      </w:pPr>
      <w:r>
        <w:lastRenderedPageBreak/>
        <w:t>Experience</w:t>
      </w:r>
    </w:p>
    <w:p w14:paraId="500C974B" w14:textId="51CBF689" w:rsidR="00E753EE" w:rsidRDefault="00E753EE" w:rsidP="00E753EE">
      <w:pPr>
        <w:pStyle w:val="BasicParagraph"/>
      </w:pPr>
      <w:r>
        <w:t xml:space="preserve">I have over 38 years in the construction field with the exception of electrical and plumbing. I am very knowledgeable in reading blue prints, using various types of tools and knowing building codes. The following are some of the projects I have worked on with a description of the work I have done: </w:t>
      </w:r>
    </w:p>
    <w:p w14:paraId="0E14FE87" w14:textId="77777777" w:rsidR="00E753EE" w:rsidRDefault="00E753EE" w:rsidP="00E753EE"/>
    <w:p w14:paraId="56753232" w14:textId="77777777" w:rsidR="00E753EE" w:rsidRDefault="00E753EE" w:rsidP="00E753EE">
      <w:pPr>
        <w:pStyle w:val="BasicParagraph"/>
        <w:rPr>
          <w:sz w:val="20"/>
          <w:szCs w:val="20"/>
        </w:rPr>
      </w:pPr>
      <w:r w:rsidRPr="00F40C91">
        <w:rPr>
          <w:b/>
          <w:sz w:val="20"/>
          <w:szCs w:val="20"/>
        </w:rPr>
        <w:t>2009 PRESIDENTIAL INAGURATION, HARGROVE CONSTRUCTION COMPANY, LANDOVER, MARYLAND:</w:t>
      </w:r>
      <w:r w:rsidRPr="00F40C91">
        <w:rPr>
          <w:sz w:val="20"/>
          <w:szCs w:val="20"/>
        </w:rPr>
        <w:t xml:space="preserve"> Built stages for the entire facade of the Lincoln Memorial and also constructed banners for all ballrooms. </w:t>
      </w:r>
    </w:p>
    <w:p w14:paraId="691387FF" w14:textId="77777777" w:rsidR="00E753EE" w:rsidRPr="00F40C91" w:rsidRDefault="00E753EE" w:rsidP="00E753EE">
      <w:pPr>
        <w:pStyle w:val="BasicParagraph"/>
        <w:rPr>
          <w:sz w:val="20"/>
          <w:szCs w:val="20"/>
        </w:rPr>
      </w:pPr>
    </w:p>
    <w:p w14:paraId="2D5527B1" w14:textId="77777777" w:rsidR="00E753EE" w:rsidRPr="00F40C91" w:rsidRDefault="00E753EE" w:rsidP="00E753EE">
      <w:pPr>
        <w:pStyle w:val="BasicParagraph"/>
        <w:rPr>
          <w:sz w:val="20"/>
          <w:szCs w:val="20"/>
        </w:rPr>
      </w:pPr>
      <w:r w:rsidRPr="00F40C91">
        <w:rPr>
          <w:b/>
          <w:sz w:val="20"/>
          <w:szCs w:val="20"/>
        </w:rPr>
        <w:t>DESIGN CENTER, WASHINGTON, DC:</w:t>
      </w:r>
      <w:r w:rsidRPr="00F40C91">
        <w:rPr>
          <w:sz w:val="20"/>
          <w:szCs w:val="20"/>
        </w:rPr>
        <w:t xml:space="preserve"> Crown moldings, chair rails and door casings in the showrooms. </w:t>
      </w:r>
    </w:p>
    <w:p w14:paraId="36E073EA" w14:textId="77777777" w:rsidR="00E753EE" w:rsidRDefault="00E753EE" w:rsidP="00E753EE">
      <w:pPr>
        <w:pStyle w:val="BasicParagraph"/>
        <w:rPr>
          <w:b/>
          <w:sz w:val="20"/>
          <w:szCs w:val="20"/>
        </w:rPr>
      </w:pPr>
    </w:p>
    <w:p w14:paraId="5BCB9DD7" w14:textId="77777777" w:rsidR="00E753EE" w:rsidRPr="00F40C91" w:rsidRDefault="00E753EE" w:rsidP="00E753EE">
      <w:pPr>
        <w:pStyle w:val="BasicParagraph"/>
        <w:rPr>
          <w:sz w:val="20"/>
          <w:szCs w:val="20"/>
        </w:rPr>
      </w:pPr>
      <w:r w:rsidRPr="00F40C91">
        <w:rPr>
          <w:b/>
          <w:sz w:val="20"/>
          <w:szCs w:val="20"/>
        </w:rPr>
        <w:t>SUPERIOR COURT HOUSE, WASHINGTON, DC:</w:t>
      </w:r>
      <w:r w:rsidRPr="00F40C91">
        <w:rPr>
          <w:sz w:val="20"/>
          <w:szCs w:val="20"/>
        </w:rPr>
        <w:t xml:space="preserve"> Built a 40’ round structure that is elevated in the center of the courthouse. </w:t>
      </w:r>
    </w:p>
    <w:p w14:paraId="2D732609" w14:textId="77777777" w:rsidR="00E753EE" w:rsidRDefault="00E753EE" w:rsidP="00E753EE">
      <w:pPr>
        <w:pStyle w:val="BasicParagraph"/>
        <w:rPr>
          <w:b/>
          <w:sz w:val="20"/>
          <w:szCs w:val="20"/>
        </w:rPr>
      </w:pPr>
    </w:p>
    <w:p w14:paraId="3586F472" w14:textId="77777777" w:rsidR="00E753EE" w:rsidRPr="00F40C91" w:rsidRDefault="00E753EE" w:rsidP="00E753EE">
      <w:pPr>
        <w:pStyle w:val="BasicParagraph"/>
        <w:rPr>
          <w:sz w:val="20"/>
          <w:szCs w:val="20"/>
        </w:rPr>
      </w:pPr>
      <w:r w:rsidRPr="00F40C91">
        <w:rPr>
          <w:b/>
          <w:sz w:val="20"/>
          <w:szCs w:val="20"/>
        </w:rPr>
        <w:t>FBI/CIA TRAINING FACILITY, QUANTICO, VIRGINIA:</w:t>
      </w:r>
      <w:r w:rsidRPr="00F40C91">
        <w:rPr>
          <w:sz w:val="20"/>
          <w:szCs w:val="20"/>
        </w:rPr>
        <w:t xml:space="preserve"> security clearance for installing 190 eight foot doors with all hardware and repaired wood doors where needed including exterior. </w:t>
      </w:r>
    </w:p>
    <w:p w14:paraId="155C96B4" w14:textId="77777777" w:rsidR="00E753EE" w:rsidRDefault="00E753EE" w:rsidP="00E753EE">
      <w:pPr>
        <w:pStyle w:val="BasicParagraph"/>
        <w:rPr>
          <w:b/>
          <w:sz w:val="20"/>
          <w:szCs w:val="20"/>
        </w:rPr>
      </w:pPr>
    </w:p>
    <w:p w14:paraId="1C0E3057" w14:textId="77777777" w:rsidR="00E753EE" w:rsidRPr="00F40C91" w:rsidRDefault="00E753EE" w:rsidP="00E753EE">
      <w:pPr>
        <w:pStyle w:val="BasicParagraph"/>
        <w:rPr>
          <w:sz w:val="20"/>
          <w:szCs w:val="20"/>
        </w:rPr>
      </w:pPr>
      <w:r w:rsidRPr="00F40C91">
        <w:rPr>
          <w:b/>
          <w:sz w:val="20"/>
          <w:szCs w:val="20"/>
        </w:rPr>
        <w:t>RESTORATION HARDWARE, EAST COAST:</w:t>
      </w:r>
      <w:r w:rsidRPr="00F40C91">
        <w:rPr>
          <w:sz w:val="20"/>
          <w:szCs w:val="20"/>
        </w:rPr>
        <w:t xml:space="preserve"> All stores in the following areas of the east coast, Tysons Corner, Georgetown, Old Town Alexandria, Virginia Beach, Philadelphia, Connecticut, Rhode Island and Maine. Built and installed all of the display cabinets, crown moldings and installed all carpet and rug displays. </w:t>
      </w:r>
    </w:p>
    <w:p w14:paraId="67612EE1" w14:textId="77777777" w:rsidR="00E753EE" w:rsidRDefault="00E753EE" w:rsidP="00E753EE">
      <w:pPr>
        <w:pStyle w:val="BasicParagraph"/>
        <w:rPr>
          <w:b/>
          <w:sz w:val="20"/>
          <w:szCs w:val="20"/>
        </w:rPr>
      </w:pPr>
    </w:p>
    <w:p w14:paraId="16504D33" w14:textId="77777777" w:rsidR="00E753EE" w:rsidRPr="00F40C91" w:rsidRDefault="00E753EE" w:rsidP="00E753EE">
      <w:pPr>
        <w:pStyle w:val="BasicParagraph"/>
        <w:rPr>
          <w:sz w:val="20"/>
          <w:szCs w:val="20"/>
        </w:rPr>
      </w:pPr>
      <w:r w:rsidRPr="00F40C91">
        <w:rPr>
          <w:b/>
          <w:sz w:val="20"/>
          <w:szCs w:val="20"/>
        </w:rPr>
        <w:t>SMITH &amp; WALLINSKY RESTAURANT, WASHINGTON, DC:</w:t>
      </w:r>
      <w:r w:rsidRPr="00F40C91">
        <w:rPr>
          <w:sz w:val="20"/>
          <w:szCs w:val="20"/>
        </w:rPr>
        <w:t xml:space="preserve"> Installed all mahogany wood in crown moldings, chair rails, paneling, bar counters and booths as well as door casings. </w:t>
      </w:r>
    </w:p>
    <w:p w14:paraId="21AE60BD" w14:textId="77777777" w:rsidR="00E753EE" w:rsidRDefault="00E753EE" w:rsidP="00E753EE">
      <w:pPr>
        <w:pStyle w:val="BasicParagraph"/>
        <w:rPr>
          <w:b/>
          <w:sz w:val="20"/>
          <w:szCs w:val="20"/>
        </w:rPr>
      </w:pPr>
    </w:p>
    <w:p w14:paraId="39C209E1" w14:textId="77777777" w:rsidR="00E753EE" w:rsidRPr="00F40C91" w:rsidRDefault="00E753EE" w:rsidP="00E753EE">
      <w:pPr>
        <w:pStyle w:val="BasicParagraph"/>
        <w:rPr>
          <w:sz w:val="20"/>
          <w:szCs w:val="20"/>
        </w:rPr>
      </w:pPr>
      <w:r w:rsidRPr="00F40C91">
        <w:rPr>
          <w:b/>
          <w:sz w:val="20"/>
          <w:szCs w:val="20"/>
        </w:rPr>
        <w:t>WHITEWOOD FOREST SUBDIVISION, ROUTE 603, VIRGINIA:</w:t>
      </w:r>
      <w:r w:rsidRPr="00F40C91">
        <w:rPr>
          <w:sz w:val="20"/>
          <w:szCs w:val="20"/>
        </w:rPr>
        <w:t xml:space="preserve"> Thirty acres of land, opened roads, drain fields and built 8 homes from start to finish. </w:t>
      </w:r>
    </w:p>
    <w:p w14:paraId="6401C0B2" w14:textId="77777777" w:rsidR="00E753EE" w:rsidRDefault="00E753EE" w:rsidP="00E753EE">
      <w:pPr>
        <w:pStyle w:val="BasicParagraph"/>
        <w:rPr>
          <w:b/>
          <w:sz w:val="20"/>
          <w:szCs w:val="20"/>
        </w:rPr>
      </w:pPr>
    </w:p>
    <w:p w14:paraId="324A6334" w14:textId="77777777" w:rsidR="00E753EE" w:rsidRPr="00F40C91" w:rsidRDefault="00E753EE" w:rsidP="00E753EE">
      <w:pPr>
        <w:pStyle w:val="BasicParagraph"/>
        <w:rPr>
          <w:sz w:val="20"/>
          <w:szCs w:val="20"/>
        </w:rPr>
      </w:pPr>
      <w:r w:rsidRPr="00F40C91">
        <w:rPr>
          <w:b/>
          <w:sz w:val="20"/>
          <w:szCs w:val="20"/>
        </w:rPr>
        <w:t>LEGACY, WASHINGTON,</w:t>
      </w:r>
      <w:r>
        <w:rPr>
          <w:b/>
          <w:sz w:val="20"/>
          <w:szCs w:val="20"/>
        </w:rPr>
        <w:t xml:space="preserve"> </w:t>
      </w:r>
      <w:r w:rsidRPr="00F40C91">
        <w:rPr>
          <w:b/>
          <w:sz w:val="20"/>
          <w:szCs w:val="20"/>
        </w:rPr>
        <w:t>DC:</w:t>
      </w:r>
      <w:r w:rsidRPr="00F40C91">
        <w:rPr>
          <w:sz w:val="20"/>
          <w:szCs w:val="20"/>
        </w:rPr>
        <w:t xml:space="preserve"> Installed all new hand rails in stair well, installed pocket doors in main office and repaired various wood doors and ledges where needed. </w:t>
      </w:r>
    </w:p>
    <w:p w14:paraId="6ACC8300" w14:textId="77777777" w:rsidR="00E753EE" w:rsidRDefault="00E753EE" w:rsidP="00E753EE">
      <w:pPr>
        <w:pStyle w:val="BasicParagraph"/>
        <w:rPr>
          <w:b/>
          <w:sz w:val="20"/>
          <w:szCs w:val="20"/>
        </w:rPr>
      </w:pPr>
    </w:p>
    <w:p w14:paraId="42CA9148" w14:textId="77777777" w:rsidR="00E753EE" w:rsidRPr="00F40C91" w:rsidRDefault="00E753EE" w:rsidP="00E753EE">
      <w:pPr>
        <w:pStyle w:val="BasicParagraph"/>
        <w:rPr>
          <w:sz w:val="20"/>
          <w:szCs w:val="20"/>
        </w:rPr>
      </w:pPr>
      <w:r w:rsidRPr="00F40C91">
        <w:rPr>
          <w:b/>
          <w:sz w:val="20"/>
          <w:szCs w:val="20"/>
        </w:rPr>
        <w:t>ROBERT E LEE HIGH SCHOOL &amp; WOLFTRAP ELEMENTARY SCHOOL, VIRGINIA:</w:t>
      </w:r>
      <w:r w:rsidRPr="00F40C91">
        <w:rPr>
          <w:sz w:val="20"/>
          <w:szCs w:val="20"/>
        </w:rPr>
        <w:t xml:space="preserve"> Helped with new school addition by installing door frames, door Jocks and closures as well as installing new exterior doors. </w:t>
      </w:r>
    </w:p>
    <w:p w14:paraId="703461C7" w14:textId="77777777" w:rsidR="00E753EE" w:rsidRDefault="00E753EE" w:rsidP="00E753EE">
      <w:pPr>
        <w:rPr>
          <w:b/>
          <w:szCs w:val="20"/>
        </w:rPr>
      </w:pPr>
    </w:p>
    <w:p w14:paraId="2497FB57" w14:textId="77777777" w:rsidR="00E753EE" w:rsidRDefault="00E753EE" w:rsidP="00E753EE">
      <w:pPr>
        <w:rPr>
          <w:szCs w:val="20"/>
        </w:rPr>
      </w:pPr>
      <w:r w:rsidRPr="00F40C91">
        <w:rPr>
          <w:b/>
          <w:szCs w:val="20"/>
        </w:rPr>
        <w:t>CLYDES RESTAURANT, ASHBURN, VIRGINIA:</w:t>
      </w:r>
      <w:r w:rsidRPr="00F40C91">
        <w:rPr>
          <w:szCs w:val="20"/>
        </w:rPr>
        <w:t xml:space="preserve"> Installed all cherry wood walls, booths, two bar areas, designed the wood ceiling in bar area, added trellis outside and dressed entry with pillars.</w:t>
      </w:r>
    </w:p>
    <w:p w14:paraId="3EC9F1D5" w14:textId="77777777" w:rsidR="00E753EE" w:rsidRPr="00900F2F" w:rsidRDefault="00E753EE" w:rsidP="00900F2F"/>
    <w:sectPr w:rsidR="00E753EE" w:rsidRPr="00900F2F" w:rsidSect="0029745A">
      <w:headerReference w:type="default" r:id="rId8"/>
      <w:headerReference w:type="first" r:id="rId9"/>
      <w:pgSz w:w="12240" w:h="15840"/>
      <w:pgMar w:top="267"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4F313" w14:textId="77777777" w:rsidR="00E753EE" w:rsidRDefault="00E753EE">
      <w:pPr>
        <w:spacing w:line="240" w:lineRule="auto"/>
      </w:pPr>
      <w:r>
        <w:separator/>
      </w:r>
    </w:p>
  </w:endnote>
  <w:endnote w:type="continuationSeparator" w:id="0">
    <w:p w14:paraId="5C709844" w14:textId="77777777" w:rsidR="00E753EE" w:rsidRDefault="00E75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3D0E6" w14:textId="77777777" w:rsidR="00E753EE" w:rsidRDefault="00E753EE">
      <w:pPr>
        <w:spacing w:line="240" w:lineRule="auto"/>
      </w:pPr>
      <w:r>
        <w:separator/>
      </w:r>
    </w:p>
  </w:footnote>
  <w:footnote w:type="continuationSeparator" w:id="0">
    <w:p w14:paraId="02465627" w14:textId="77777777" w:rsidR="00E753EE" w:rsidRDefault="00E753E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605C8" w14:textId="77777777" w:rsidR="00E753EE" w:rsidRDefault="00E753EE">
    <w:pPr>
      <w:pStyle w:val="Header"/>
    </w:pPr>
    <w:r>
      <w:t xml:space="preserve">Page </w:t>
    </w:r>
    <w:r>
      <w:fldChar w:fldCharType="begin"/>
    </w:r>
    <w:r>
      <w:instrText xml:space="preserve"> page </w:instrText>
    </w:r>
    <w:r>
      <w:fldChar w:fldCharType="separate"/>
    </w:r>
    <w:r w:rsidR="00005321">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23939" w14:textId="77777777" w:rsidR="00E753EE" w:rsidRDefault="00E753EE" w:rsidP="00BA272D">
    <w:pPr>
      <w:pStyle w:val="Title"/>
    </w:pPr>
    <w:r>
      <w:t xml:space="preserve">Dimitrios (Jim) Grafas </w:t>
    </w:r>
  </w:p>
  <w:p w14:paraId="7E4D0E52" w14:textId="438FDEE1" w:rsidR="00E753EE" w:rsidRDefault="00E753EE">
    <w:pPr>
      <w:pStyle w:val="ContactDetails"/>
    </w:pPr>
    <w:r>
      <w:t>10306 Forest Ave, Fairfax, VA 22030</w:t>
    </w:r>
    <w:r>
      <w:br/>
    </w:r>
    <w:r w:rsidR="002C747E">
      <w:t xml:space="preserve">Website: </w:t>
    </w:r>
    <w:hyperlink r:id="rId1" w:history="1">
      <w:r w:rsidR="002C747E" w:rsidRPr="00B6550E">
        <w:rPr>
          <w:rStyle w:val="Hyperlink"/>
        </w:rPr>
        <w:t>www.GoldenHouseConstruction.com</w:t>
      </w:r>
    </w:hyperlink>
    <w:r w:rsidR="002C747E">
      <w:t xml:space="preserve"> </w:t>
    </w:r>
    <w:r>
      <w:t xml:space="preserve">Cell: +1 703-731-2677  Home: +1 703-352-7603  E-Mail: </w:t>
    </w:r>
    <w:hyperlink r:id="rId2" w:history="1">
      <w:r w:rsidRPr="002F4B69">
        <w:rPr>
          <w:rStyle w:val="Hyperlink"/>
        </w:rPr>
        <w:t>Athens54@hotmail.com</w:t>
      </w:r>
    </w:hyperlink>
    <w:r w:rsidR="002C747E">
      <w:rPr>
        <w:rStyle w:val="Hyperlink"/>
      </w:rPr>
      <w:t xml:space="preserve"> </w:t>
    </w:r>
  </w:p>
  <w:p w14:paraId="6D2B5E7E" w14:textId="77777777" w:rsidR="00E753EE" w:rsidRDefault="00E753EE" w:rsidP="0029745A">
    <w:pPr>
      <w:pStyle w:val="BasicParagraph"/>
    </w:pPr>
    <w:r>
      <w:t xml:space="preserve">Superintendent - Construction Management - Supervision - Project Manager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0B0B5D76"/>
    <w:multiLevelType w:val="hybridMultilevel"/>
    <w:tmpl w:val="A1061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2331E"/>
    <w:multiLevelType w:val="hybridMultilevel"/>
    <w:tmpl w:val="64A45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9745A"/>
    <w:rsid w:val="00005321"/>
    <w:rsid w:val="00146310"/>
    <w:rsid w:val="001A3DF0"/>
    <w:rsid w:val="0029745A"/>
    <w:rsid w:val="002C747E"/>
    <w:rsid w:val="00361852"/>
    <w:rsid w:val="00635811"/>
    <w:rsid w:val="00886693"/>
    <w:rsid w:val="008C503B"/>
    <w:rsid w:val="008E0DDF"/>
    <w:rsid w:val="00900F2F"/>
    <w:rsid w:val="009448D8"/>
    <w:rsid w:val="00995EAB"/>
    <w:rsid w:val="00BA272D"/>
    <w:rsid w:val="00BD447C"/>
    <w:rsid w:val="00BE4B14"/>
    <w:rsid w:val="00DE574C"/>
    <w:rsid w:val="00E753EE"/>
    <w:rsid w:val="00F40C91"/>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1E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unhideWhenUsed/>
    <w:rsid w:val="0029745A"/>
    <w:rPr>
      <w:color w:val="A9122A" w:themeColor="hyperlink"/>
      <w:u w:val="single"/>
    </w:rPr>
  </w:style>
  <w:style w:type="paragraph" w:customStyle="1" w:styleId="BasicParagraph">
    <w:name w:val="[Basic Paragraph]"/>
    <w:basedOn w:val="Normal"/>
    <w:uiPriority w:val="99"/>
    <w:rsid w:val="0029745A"/>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unhideWhenUsed/>
    <w:rsid w:val="0029745A"/>
    <w:rPr>
      <w:color w:val="A9122A" w:themeColor="hyperlink"/>
      <w:u w:val="single"/>
    </w:rPr>
  </w:style>
  <w:style w:type="paragraph" w:customStyle="1" w:styleId="BasicParagraph">
    <w:name w:val="[Basic Paragraph]"/>
    <w:basedOn w:val="Normal"/>
    <w:uiPriority w:val="99"/>
    <w:rsid w:val="0029745A"/>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219">
      <w:bodyDiv w:val="1"/>
      <w:marLeft w:val="0"/>
      <w:marRight w:val="0"/>
      <w:marTop w:val="0"/>
      <w:marBottom w:val="0"/>
      <w:divBdr>
        <w:top w:val="none" w:sz="0" w:space="0" w:color="auto"/>
        <w:left w:val="none" w:sz="0" w:space="0" w:color="auto"/>
        <w:bottom w:val="none" w:sz="0" w:space="0" w:color="auto"/>
        <w:right w:val="none" w:sz="0" w:space="0" w:color="auto"/>
      </w:divBdr>
    </w:div>
    <w:div w:id="21246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GoldenHouseConstruction.com" TargetMode="External"/><Relationship Id="rId2" Type="http://schemas.openxmlformats.org/officeDocument/2006/relationships/hyperlink" Target="mailto:Athens54@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4E8615DC8BE4DAA6CAEE461DB102B"/>
        <w:category>
          <w:name w:val="General"/>
          <w:gallery w:val="placeholder"/>
        </w:category>
        <w:types>
          <w:type w:val="bbPlcHdr"/>
        </w:types>
        <w:behaviors>
          <w:behavior w:val="content"/>
        </w:behaviors>
        <w:guid w:val="{4B31DB46-06D0-5B44-95E4-C75C3B06D8D5}"/>
      </w:docPartPr>
      <w:docPartBody>
        <w:p w:rsidR="002B1D3E" w:rsidRDefault="002B1D3E">
          <w:pPr>
            <w:pStyle w:val="BC24E8615DC8BE4DAA6CAEE461DB102B"/>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3E"/>
    <w:rsid w:val="002B1D3E"/>
    <w:rsid w:val="00A4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C24E8615DC8BE4DAA6CAEE461DB102B">
    <w:name w:val="BC24E8615DC8BE4DAA6CAEE461DB102B"/>
  </w:style>
  <w:style w:type="paragraph" w:customStyle="1" w:styleId="3C1986BDBD413444962B4ABC41CC5C6E">
    <w:name w:val="3C1986BDBD413444962B4ABC41CC5C6E"/>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7E3FF7E040EFC648B478895964755C70">
    <w:name w:val="7E3FF7E040EFC648B478895964755C70"/>
  </w:style>
  <w:style w:type="paragraph" w:customStyle="1" w:styleId="E543F0BF5CAE3D4B8E7E394A9317B3B7">
    <w:name w:val="E543F0BF5CAE3D4B8E7E394A9317B3B7"/>
  </w:style>
  <w:style w:type="paragraph" w:customStyle="1" w:styleId="B33D41DDABF29C4A9F0E140303BF446C">
    <w:name w:val="B33D41DDABF29C4A9F0E140303BF446C"/>
  </w:style>
  <w:style w:type="paragraph" w:customStyle="1" w:styleId="F7B691CB58723D4C882388E922E6122C">
    <w:name w:val="F7B691CB58723D4C882388E922E6122C"/>
  </w:style>
  <w:style w:type="paragraph" w:customStyle="1" w:styleId="B02C597D2336B641BDED9A6BBFD2FD6F">
    <w:name w:val="B02C597D2336B641BDED9A6BBFD2FD6F"/>
  </w:style>
  <w:style w:type="paragraph" w:customStyle="1" w:styleId="CDC1239A39DE004B90D37DE5C3A22358">
    <w:name w:val="CDC1239A39DE004B90D37DE5C3A22358"/>
  </w:style>
  <w:style w:type="paragraph" w:customStyle="1" w:styleId="64B72F0B0EA6E4478F2ECBB88E06779E">
    <w:name w:val="64B72F0B0EA6E4478F2ECBB88E06779E"/>
  </w:style>
  <w:style w:type="paragraph" w:customStyle="1" w:styleId="B668E2D887D62A4FA0573C63C3EE7B53">
    <w:name w:val="B668E2D887D62A4FA0573C63C3EE7B5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C24E8615DC8BE4DAA6CAEE461DB102B">
    <w:name w:val="BC24E8615DC8BE4DAA6CAEE461DB102B"/>
  </w:style>
  <w:style w:type="paragraph" w:customStyle="1" w:styleId="3C1986BDBD413444962B4ABC41CC5C6E">
    <w:name w:val="3C1986BDBD413444962B4ABC41CC5C6E"/>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7E3FF7E040EFC648B478895964755C70">
    <w:name w:val="7E3FF7E040EFC648B478895964755C70"/>
  </w:style>
  <w:style w:type="paragraph" w:customStyle="1" w:styleId="E543F0BF5CAE3D4B8E7E394A9317B3B7">
    <w:name w:val="E543F0BF5CAE3D4B8E7E394A9317B3B7"/>
  </w:style>
  <w:style w:type="paragraph" w:customStyle="1" w:styleId="B33D41DDABF29C4A9F0E140303BF446C">
    <w:name w:val="B33D41DDABF29C4A9F0E140303BF446C"/>
  </w:style>
  <w:style w:type="paragraph" w:customStyle="1" w:styleId="F7B691CB58723D4C882388E922E6122C">
    <w:name w:val="F7B691CB58723D4C882388E922E6122C"/>
  </w:style>
  <w:style w:type="paragraph" w:customStyle="1" w:styleId="B02C597D2336B641BDED9A6BBFD2FD6F">
    <w:name w:val="B02C597D2336B641BDED9A6BBFD2FD6F"/>
  </w:style>
  <w:style w:type="paragraph" w:customStyle="1" w:styleId="CDC1239A39DE004B90D37DE5C3A22358">
    <w:name w:val="CDC1239A39DE004B90D37DE5C3A22358"/>
  </w:style>
  <w:style w:type="paragraph" w:customStyle="1" w:styleId="64B72F0B0EA6E4478F2ECBB88E06779E">
    <w:name w:val="64B72F0B0EA6E4478F2ECBB88E06779E"/>
  </w:style>
  <w:style w:type="paragraph" w:customStyle="1" w:styleId="B668E2D887D62A4FA0573C63C3EE7B53">
    <w:name w:val="B668E2D887D62A4FA0573C63C3EE7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27</TotalTime>
  <Pages>2</Pages>
  <Words>401</Words>
  <Characters>2290</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2686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Sophocles Grafas</dc:creator>
  <cp:keywords/>
  <dc:description/>
  <cp:lastModifiedBy>Sophocles Grafas</cp:lastModifiedBy>
  <cp:revision>8</cp:revision>
  <cp:lastPrinted>2020-02-26T18:39:00Z</cp:lastPrinted>
  <dcterms:created xsi:type="dcterms:W3CDTF">2016-02-27T23:56:00Z</dcterms:created>
  <dcterms:modified xsi:type="dcterms:W3CDTF">2020-02-26T20:26:00Z</dcterms:modified>
  <cp:category/>
</cp:coreProperties>
</file>